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4" w:rsidRDefault="00966A64" w:rsidP="0047488B"/>
    <w:p w:rsidR="00966A64" w:rsidRPr="00966A64" w:rsidRDefault="00966A64" w:rsidP="00966A64"/>
    <w:p w:rsidR="00966A64" w:rsidRDefault="001868F8" w:rsidP="00966A64">
      <w:r w:rsidRPr="007D7E3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9AFA1E" wp14:editId="567A2E2F">
            <wp:simplePos x="0" y="0"/>
            <wp:positionH relativeFrom="column">
              <wp:posOffset>2108200</wp:posOffset>
            </wp:positionH>
            <wp:positionV relativeFrom="paragraph">
              <wp:posOffset>78105</wp:posOffset>
            </wp:positionV>
            <wp:extent cx="1050290" cy="775970"/>
            <wp:effectExtent l="0" t="0" r="0" b="5080"/>
            <wp:wrapNone/>
            <wp:docPr id="9" name="Picture 2" descr="Getting in on the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etting in on the A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75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F9" w:rsidRDefault="001868F8" w:rsidP="001868F8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915587">
        <w:rPr>
          <w:rFonts w:eastAsia="Adobe Fan Heiti Std B"/>
          <w:b/>
          <w:color w:val="00408B"/>
          <w:sz w:val="44"/>
          <w:szCs w:val="44"/>
        </w:rPr>
        <w:t>Getting in on the Act</w:t>
      </w:r>
    </w:p>
    <w:p w:rsidR="00915587" w:rsidRDefault="001868F8" w:rsidP="001868F8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915587">
        <w:rPr>
          <w:rFonts w:eastAsia="Adobe Fan Heiti Std B"/>
          <w:b/>
          <w:color w:val="00408B"/>
          <w:sz w:val="44"/>
          <w:szCs w:val="44"/>
        </w:rPr>
        <w:t xml:space="preserve">Leadership </w:t>
      </w:r>
      <w:r w:rsidR="008D6350">
        <w:rPr>
          <w:rFonts w:eastAsia="Adobe Fan Heiti Std B"/>
          <w:b/>
          <w:color w:val="00408B"/>
          <w:sz w:val="44"/>
          <w:szCs w:val="44"/>
        </w:rPr>
        <w:t>r</w:t>
      </w:r>
      <w:r w:rsidR="00915587">
        <w:rPr>
          <w:rFonts w:eastAsia="Adobe Fan Heiti Std B"/>
          <w:b/>
          <w:color w:val="00408B"/>
          <w:sz w:val="44"/>
          <w:szCs w:val="44"/>
        </w:rPr>
        <w:t>esources</w:t>
      </w:r>
    </w:p>
    <w:p w:rsidR="001868F8" w:rsidRDefault="001868F8" w:rsidP="00CF7511">
      <w:pPr>
        <w:tabs>
          <w:tab w:val="left" w:pos="1050"/>
        </w:tabs>
        <w:jc w:val="center"/>
        <w:rPr>
          <w:rFonts w:eastAsia="Adobe Fan Heiti Std B"/>
          <w:b/>
          <w:color w:val="00408B"/>
          <w:sz w:val="44"/>
          <w:szCs w:val="44"/>
        </w:rPr>
      </w:pPr>
      <w:bookmarkStart w:id="0" w:name="_GoBack"/>
      <w:bookmarkEnd w:id="0"/>
      <w:r w:rsidRPr="001868F8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61854C0" wp14:editId="1E784FF3">
            <wp:simplePos x="0" y="0"/>
            <wp:positionH relativeFrom="column">
              <wp:posOffset>2319020</wp:posOffset>
            </wp:positionH>
            <wp:positionV relativeFrom="paragraph">
              <wp:posOffset>308610</wp:posOffset>
            </wp:positionV>
            <wp:extent cx="659130" cy="659130"/>
            <wp:effectExtent l="0" t="0" r="7620" b="762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87" w:rsidRDefault="001868F8" w:rsidP="001868F8">
      <w:pPr>
        <w:tabs>
          <w:tab w:val="left" w:pos="1050"/>
          <w:tab w:val="left" w:pos="504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915587">
        <w:rPr>
          <w:rFonts w:eastAsia="Adobe Fan Heiti Std B"/>
          <w:b/>
          <w:color w:val="00408B"/>
          <w:sz w:val="44"/>
          <w:szCs w:val="44"/>
        </w:rPr>
        <w:t>Regional Partnership Board</w:t>
      </w:r>
    </w:p>
    <w:p w:rsidR="00915587" w:rsidRDefault="001868F8" w:rsidP="001868F8">
      <w:pPr>
        <w:tabs>
          <w:tab w:val="left" w:pos="1050"/>
          <w:tab w:val="left" w:pos="504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9E7BF1">
        <w:rPr>
          <w:rFonts w:eastAsia="Adobe Fan Heiti Std B"/>
          <w:b/>
          <w:color w:val="00408B"/>
          <w:sz w:val="44"/>
          <w:szCs w:val="44"/>
        </w:rPr>
        <w:t>Governance</w:t>
      </w:r>
      <w:r w:rsidR="00FF6325">
        <w:rPr>
          <w:rFonts w:eastAsia="Adobe Fan Heiti Std B"/>
          <w:b/>
          <w:color w:val="00408B"/>
          <w:sz w:val="44"/>
          <w:szCs w:val="44"/>
        </w:rPr>
        <w:t xml:space="preserve"> </w:t>
      </w:r>
      <w:r w:rsidR="008D6350">
        <w:rPr>
          <w:rFonts w:eastAsia="Adobe Fan Heiti Std B"/>
          <w:b/>
          <w:color w:val="00408B"/>
          <w:sz w:val="44"/>
          <w:szCs w:val="44"/>
        </w:rPr>
        <w:t>c</w:t>
      </w:r>
      <w:r w:rsidR="00FF6325">
        <w:rPr>
          <w:rFonts w:eastAsia="Adobe Fan Heiti Std B"/>
          <w:b/>
          <w:color w:val="00408B"/>
          <w:sz w:val="44"/>
          <w:szCs w:val="44"/>
        </w:rPr>
        <w:t>hecklist</w:t>
      </w:r>
    </w:p>
    <w:p w:rsidR="00050BB0" w:rsidRPr="009E7BF1" w:rsidRDefault="00050BB0" w:rsidP="009E7BF1">
      <w:pPr>
        <w:tabs>
          <w:tab w:val="left" w:pos="1050"/>
        </w:tabs>
        <w:jc w:val="center"/>
        <w:rPr>
          <w:rFonts w:eastAsia="Adobe Fan Heiti Std B"/>
          <w:b/>
          <w:color w:val="00408B"/>
          <w:sz w:val="44"/>
          <w:szCs w:val="44"/>
        </w:rPr>
      </w:pPr>
    </w:p>
    <w:p w:rsidR="00915587" w:rsidRDefault="00915587" w:rsidP="00684DF9"/>
    <w:p w:rsidR="00915587" w:rsidRDefault="00915587" w:rsidP="00915587">
      <w:pPr>
        <w:pStyle w:val="Heading1"/>
      </w:pPr>
      <w:r>
        <w:t>Introduction</w:t>
      </w:r>
    </w:p>
    <w:p w:rsidR="003F11FA" w:rsidRPr="009E7BF1" w:rsidRDefault="00684DF9" w:rsidP="009E7BF1">
      <w:pPr>
        <w:rPr>
          <w:lang w:val="en-US"/>
        </w:rPr>
      </w:pPr>
      <w:r w:rsidRPr="00684DF9">
        <w:t>The Social Services and Well</w:t>
      </w:r>
      <w:r w:rsidR="008D6350">
        <w:t>-</w:t>
      </w:r>
      <w:r w:rsidRPr="00684DF9">
        <w:t xml:space="preserve">being (Wales) Act 2014 introduces new requirements on local authorities and their partners, particularly with regard to partnership and collaboration under Part 9 of the Act. This includes the need to establish a Regional Partnership Board </w:t>
      </w:r>
      <w:r w:rsidR="00915587">
        <w:t xml:space="preserve">in each of </w:t>
      </w:r>
      <w:r w:rsidR="008D6350">
        <w:t>seven</w:t>
      </w:r>
      <w:r w:rsidR="00915587">
        <w:t xml:space="preserve"> regions across the country</w:t>
      </w:r>
      <w:r w:rsidR="00FF6325">
        <w:t xml:space="preserve">, each with a particular set of responsibilities and priorities. </w:t>
      </w:r>
      <w:r w:rsidR="00193BD0">
        <w:t>Initial t</w:t>
      </w:r>
      <w:r w:rsidR="00E12123" w:rsidRPr="009E7BF1">
        <w:t>erms of Reference for the Boards shows that they:</w:t>
      </w:r>
    </w:p>
    <w:p w:rsidR="009E7BF1" w:rsidRPr="009E7BF1" w:rsidRDefault="009E7BF1" w:rsidP="009E7BF1">
      <w:pPr>
        <w:rPr>
          <w:lang w:val="en-US"/>
        </w:rPr>
      </w:pP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Have a clear remit to be responsible for engaging with local citizens in rela</w:t>
      </w:r>
      <w:r w:rsidR="008D6350">
        <w:t>tion to the delivery of the Act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See their role as providing scrutiny and oversight o</w:t>
      </w:r>
      <w:r w:rsidR="008D6350">
        <w:t>f the implementation of the Act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Provide the co-ordinated response to the regional strategic priorities through an effectiv</w:t>
      </w:r>
      <w:r w:rsidR="008D6350">
        <w:t>e regional leadership structure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Have adopted a range of governance arrangements and structures as to how</w:t>
      </w:r>
      <w:r w:rsidR="008D6350">
        <w:t xml:space="preserve"> they will work collaboratively</w:t>
      </w:r>
    </w:p>
    <w:p w:rsidR="009E7BF1" w:rsidRDefault="009E7BF1" w:rsidP="009E7BF1"/>
    <w:p w:rsidR="003F11FA" w:rsidRPr="009E7BF1" w:rsidRDefault="00E12123" w:rsidP="009E7BF1">
      <w:pPr>
        <w:rPr>
          <w:lang w:val="en-US"/>
        </w:rPr>
      </w:pPr>
      <w:r w:rsidRPr="009E7BF1">
        <w:t>But</w:t>
      </w:r>
      <w:r w:rsidR="009E7BF1">
        <w:t xml:space="preserve"> a</w:t>
      </w:r>
      <w:r w:rsidRPr="009E7BF1">
        <w:t xml:space="preserve"> fundamental requirement for all the Boards is to have strong governance arrangements which allow robu</w:t>
      </w:r>
      <w:r w:rsidR="00E84F6F">
        <w:t>st decision making, and promote</w:t>
      </w:r>
      <w:r w:rsidRPr="009E7BF1">
        <w:t xml:space="preserve"> collaboration and integration where needed. This includes making clear whether members have delegated decision-making from their respective bodies or organisations where appropriate.</w:t>
      </w:r>
      <w:r w:rsidR="008D6350">
        <w:t xml:space="preserve"> </w:t>
      </w:r>
      <w:r w:rsidR="009E7BF1">
        <w:t xml:space="preserve">This governance checklist is intended to be used by Regional Partnership Boards to plan and review that their governance arrangements are working effectively. </w:t>
      </w:r>
    </w:p>
    <w:p w:rsidR="00FF6325" w:rsidRDefault="00FF6325" w:rsidP="00684DF9"/>
    <w:tbl>
      <w:tblPr>
        <w:tblStyle w:val="IPCTable"/>
        <w:tblW w:w="14034" w:type="dxa"/>
        <w:tblInd w:w="10" w:type="dxa"/>
        <w:tblLook w:val="04A0" w:firstRow="1" w:lastRow="0" w:firstColumn="1" w:lastColumn="0" w:noHBand="0" w:noVBand="1"/>
      </w:tblPr>
      <w:tblGrid>
        <w:gridCol w:w="2684"/>
        <w:gridCol w:w="5528"/>
        <w:gridCol w:w="5822"/>
      </w:tblGrid>
      <w:tr w:rsidR="00FF6325" w:rsidTr="00C86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</w:tcPr>
          <w:p w:rsidR="00FF6325" w:rsidRDefault="009E7BF1" w:rsidP="00D372CB">
            <w:r>
              <w:t>Good governance standards</w:t>
            </w:r>
          </w:p>
        </w:tc>
        <w:tc>
          <w:tcPr>
            <w:tcW w:w="5528" w:type="dxa"/>
          </w:tcPr>
          <w:p w:rsidR="00FF6325" w:rsidRDefault="009E7BF1" w:rsidP="00D372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 for the Board</w:t>
            </w:r>
          </w:p>
        </w:tc>
        <w:tc>
          <w:tcPr>
            <w:tcW w:w="5822" w:type="dxa"/>
          </w:tcPr>
          <w:p w:rsidR="00FF6325" w:rsidRDefault="00C86B79" w:rsidP="008D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might you need </w:t>
            </w:r>
            <w:r w:rsidR="00193BD0">
              <w:t>to do?</w:t>
            </w:r>
          </w:p>
        </w:tc>
      </w:tr>
      <w:tr w:rsidR="00FF6325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FF6325" w:rsidRPr="009E7BF1" w:rsidRDefault="007F669A" w:rsidP="00C86B79">
            <w:pPr>
              <w:rPr>
                <w:lang w:val="en-US"/>
              </w:rPr>
            </w:pPr>
            <w:r>
              <w:t>Have a clear v</w:t>
            </w:r>
            <w:r w:rsidR="00E12123" w:rsidRPr="009E7BF1">
              <w:t>ision – a shared understanding of what it</w:t>
            </w:r>
            <w:r w:rsidR="0036158A">
              <w:t>s</w:t>
            </w:r>
            <w:r w:rsidR="00E12123" w:rsidRPr="009E7BF1">
              <w:t xml:space="preserve"> </w:t>
            </w:r>
            <w:r w:rsidR="009E7BF1">
              <w:t xml:space="preserve">partners are </w:t>
            </w:r>
            <w:r w:rsidR="00E12123" w:rsidRPr="009E7BF1">
              <w:t xml:space="preserve">trying to achieve and the difference </w:t>
            </w:r>
            <w:r w:rsidR="009E7BF1">
              <w:t xml:space="preserve">they intend </w:t>
            </w:r>
            <w:r w:rsidR="0036158A">
              <w:t>to create</w:t>
            </w:r>
          </w:p>
        </w:tc>
        <w:tc>
          <w:tcPr>
            <w:tcW w:w="5528" w:type="dxa"/>
          </w:tcPr>
          <w:p w:rsidR="00FF6325" w:rsidRDefault="009E7BF1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Are you clear about your shared vision – </w:t>
            </w:r>
            <w:r w:rsidR="0036158A">
              <w:rPr>
                <w:lang w:val="en-US"/>
              </w:rPr>
              <w:br/>
            </w:r>
            <w:r>
              <w:rPr>
                <w:lang w:val="en-US"/>
              </w:rPr>
              <w:t>do you have a shared statement of strategic intent?</w:t>
            </w:r>
          </w:p>
          <w:p w:rsidR="009E7BF1" w:rsidRDefault="009E7BF1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Does it fit with the intentions of the Act?</w:t>
            </w:r>
          </w:p>
          <w:p w:rsidR="009E7BF1" w:rsidRDefault="009E7BF1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Has it been agreed by all agencies?</w:t>
            </w:r>
          </w:p>
          <w:p w:rsidR="009E7BF1" w:rsidRDefault="009E7BF1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it used to inform the Board</w:t>
            </w:r>
            <w:r w:rsidR="0036158A">
              <w:rPr>
                <w:lang w:val="en-US"/>
              </w:rPr>
              <w:t>’</w:t>
            </w:r>
            <w:r>
              <w:rPr>
                <w:lang w:val="en-US"/>
              </w:rPr>
              <w:t>s analysis, planning and review activities?</w:t>
            </w:r>
          </w:p>
          <w:p w:rsidR="00701D23" w:rsidRPr="00D372CB" w:rsidRDefault="00701D23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+mn-ea"/>
              </w:rPr>
              <w:t>Is the Board focused on</w:t>
            </w:r>
            <w:r w:rsidRPr="0018702C">
              <w:rPr>
                <w:rFonts w:eastAsia="+mn-ea"/>
              </w:rPr>
              <w:t xml:space="preserve"> operat</w:t>
            </w:r>
            <w:r>
              <w:rPr>
                <w:rFonts w:eastAsia="+mn-ea"/>
              </w:rPr>
              <w:t>ing strategically and not getting</w:t>
            </w:r>
            <w:r w:rsidRPr="0018702C">
              <w:rPr>
                <w:rFonts w:eastAsia="+mn-ea"/>
              </w:rPr>
              <w:t xml:space="preserve"> </w:t>
            </w:r>
            <w:r>
              <w:rPr>
                <w:rFonts w:eastAsia="+mn-ea"/>
              </w:rPr>
              <w:t xml:space="preserve">too </w:t>
            </w:r>
            <w:r w:rsidRPr="0018702C">
              <w:rPr>
                <w:rFonts w:eastAsia="+mn-ea"/>
              </w:rPr>
              <w:t>involved in the operational management decisions</w:t>
            </w:r>
            <w:r>
              <w:rPr>
                <w:rFonts w:eastAsia="+mn-ea"/>
              </w:rPr>
              <w:t>?</w:t>
            </w:r>
          </w:p>
        </w:tc>
        <w:tc>
          <w:tcPr>
            <w:tcW w:w="5822" w:type="dxa"/>
          </w:tcPr>
          <w:p w:rsidR="00193BD0" w:rsidRDefault="00193BD0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Undertak</w:t>
            </w:r>
            <w:r w:rsidR="0036158A">
              <w:t>e an exercise to review partner</w:t>
            </w:r>
            <w:r>
              <w:t>s</w:t>
            </w:r>
            <w:r w:rsidR="0036158A">
              <w:t>’</w:t>
            </w:r>
            <w:r>
              <w:t xml:space="preserve"> strategic plans and statements with the purpose of agreei</w:t>
            </w:r>
            <w:r w:rsidR="00C86B79">
              <w:t>ng a common statement covering y</w:t>
            </w:r>
            <w:r>
              <w:t>o</w:t>
            </w:r>
            <w:r w:rsidR="00C86B79">
              <w:t>ur shared vision for the future, and y</w:t>
            </w:r>
            <w:r>
              <w:t>our strategic intentions in terms of resource distribution, pooled resources, integrated services</w:t>
            </w:r>
            <w:r w:rsidR="00701D23">
              <w:t>, s</w:t>
            </w:r>
            <w:r>
              <w:t>ervice development and investment</w:t>
            </w:r>
          </w:p>
        </w:tc>
      </w:tr>
      <w:tr w:rsidR="00A56A64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9E7BF1" w:rsidRPr="009E7BF1" w:rsidRDefault="007F669A" w:rsidP="00C86B79">
            <w:pPr>
              <w:rPr>
                <w:lang w:val="en-US"/>
              </w:rPr>
            </w:pPr>
            <w:r>
              <w:t>Have an effective s</w:t>
            </w:r>
            <w:r w:rsidR="009E7BF1" w:rsidRPr="009E7BF1">
              <w:t>trategy – the pl</w:t>
            </w:r>
            <w:r w:rsidR="0036158A">
              <w:t>anned achievement of the vision</w:t>
            </w:r>
          </w:p>
          <w:p w:rsidR="00A56A64" w:rsidRPr="00A56A64" w:rsidRDefault="00A56A64" w:rsidP="00C86B79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A56A64" w:rsidRDefault="009E7BF1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Is there a clear shared strategy or strategies which partners are working to? </w:t>
            </w:r>
          </w:p>
          <w:p w:rsidR="00251788" w:rsidRDefault="00251788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 the Board signed up to it?</w:t>
            </w:r>
          </w:p>
          <w:p w:rsidR="009E7BF1" w:rsidRPr="00C61129" w:rsidRDefault="009E7BF1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t>Is there a r</w:t>
            </w:r>
            <w:r w:rsidRPr="00C61129">
              <w:rPr>
                <w:rFonts w:cs="Arial"/>
              </w:rPr>
              <w:t>egional implementation plan?</w:t>
            </w:r>
          </w:p>
          <w:p w:rsidR="00C61129" w:rsidRPr="00C61129" w:rsidRDefault="00C61129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61129">
              <w:rPr>
                <w:rFonts w:eastAsia="+mn-ea" w:cs="Arial"/>
                <w:bCs/>
              </w:rPr>
              <w:t>Are there clear objectives, plans and timeframes which are understood by all members?</w:t>
            </w:r>
          </w:p>
          <w:p w:rsidR="00C61129" w:rsidRPr="00C61129" w:rsidRDefault="009E7BF1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t xml:space="preserve">Is it properly </w:t>
            </w:r>
            <w:r w:rsidRPr="00C61129">
              <w:rPr>
                <w:rFonts w:cs="Arial"/>
              </w:rPr>
              <w:t xml:space="preserve">resourced? </w:t>
            </w:r>
          </w:p>
          <w:p w:rsidR="00C61129" w:rsidRPr="00C61129" w:rsidRDefault="00C61129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61129">
              <w:rPr>
                <w:rFonts w:eastAsia="+mn-ea" w:cs="Arial"/>
                <w:bCs/>
              </w:rPr>
              <w:t>What will you use to measure how successful you have been in meeting your goals?</w:t>
            </w:r>
          </w:p>
          <w:p w:rsidR="009E7BF1" w:rsidRPr="00A56A64" w:rsidRDefault="00C61129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1129">
              <w:rPr>
                <w:rFonts w:cs="Arial"/>
                <w:lang w:val="en-US"/>
              </w:rPr>
              <w:t>How will you</w:t>
            </w:r>
            <w:r w:rsidR="00251788" w:rsidRPr="00C61129">
              <w:rPr>
                <w:rFonts w:cs="Arial"/>
                <w:lang w:val="en-US"/>
              </w:rPr>
              <w:t xml:space="preserve"> inform the Board</w:t>
            </w:r>
            <w:r w:rsidR="0036158A">
              <w:rPr>
                <w:rFonts w:cs="Arial"/>
                <w:lang w:val="en-US"/>
              </w:rPr>
              <w:t>’</w:t>
            </w:r>
            <w:r w:rsidR="00251788" w:rsidRPr="00C61129">
              <w:rPr>
                <w:rFonts w:cs="Arial"/>
                <w:lang w:val="en-US"/>
              </w:rPr>
              <w:t>s analysis, planning and review activities?</w:t>
            </w:r>
          </w:p>
        </w:tc>
        <w:tc>
          <w:tcPr>
            <w:tcW w:w="5822" w:type="dxa"/>
          </w:tcPr>
          <w:p w:rsidR="00A56A64" w:rsidRDefault="00C55353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 the common or shared plans that partners have in place, and identify any major gaps or weakn</w:t>
            </w:r>
            <w:r w:rsidR="0036158A">
              <w:t>esses that need to be addressed</w:t>
            </w:r>
            <w:r>
              <w:t xml:space="preserve"> </w:t>
            </w:r>
          </w:p>
          <w:p w:rsidR="00C55353" w:rsidRDefault="00C55353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Propose the development of any new or revised service development or commissioning strategies, including the population analysis re</w:t>
            </w:r>
            <w:r w:rsidR="0036158A">
              <w:t>quired by the Act by April 2017</w:t>
            </w:r>
          </w:p>
        </w:tc>
      </w:tr>
      <w:tr w:rsidR="00D85547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7F669A" w:rsidP="00C86B79">
            <w:pPr>
              <w:rPr>
                <w:lang w:val="en-US"/>
              </w:rPr>
            </w:pPr>
            <w:r>
              <w:t>Ensure effective l</w:t>
            </w:r>
            <w:r w:rsidR="009E7BF1" w:rsidRPr="009E7BF1">
              <w:t xml:space="preserve">eadership – the means by which </w:t>
            </w:r>
            <w:r w:rsidR="0036158A">
              <w:t xml:space="preserve">the </w:t>
            </w:r>
            <w:r w:rsidR="0036158A">
              <w:lastRenderedPageBreak/>
              <w:t>strategy will be taken forward</w:t>
            </w:r>
          </w:p>
        </w:tc>
        <w:tc>
          <w:tcPr>
            <w:tcW w:w="5528" w:type="dxa"/>
          </w:tcPr>
          <w:p w:rsidR="00D85547" w:rsidRPr="00C61129" w:rsidRDefault="00251788" w:rsidP="00C6112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61129">
              <w:rPr>
                <w:rFonts w:cs="Arial"/>
              </w:rPr>
              <w:lastRenderedPageBreak/>
              <w:t xml:space="preserve">Does the Board have the right people on it to ensure that change is led effectively? </w:t>
            </w:r>
          </w:p>
          <w:p w:rsidR="00C61129" w:rsidRPr="00C61129" w:rsidRDefault="00C61129" w:rsidP="00C6112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61129">
              <w:rPr>
                <w:rFonts w:eastAsia="+mn-ea" w:cs="Arial"/>
                <w:bCs/>
              </w:rPr>
              <w:t xml:space="preserve">Are you clear on the values you share and </w:t>
            </w:r>
            <w:r w:rsidRPr="00C61129">
              <w:rPr>
                <w:rFonts w:eastAsia="+mn-ea" w:cs="Arial"/>
                <w:bCs/>
              </w:rPr>
              <w:lastRenderedPageBreak/>
              <w:t>how you will work together to meet the aims of the Act?</w:t>
            </w:r>
          </w:p>
          <w:p w:rsidR="00251788" w:rsidRDefault="00251788" w:rsidP="00C6112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129">
              <w:rPr>
                <w:rFonts w:cs="Arial"/>
              </w:rPr>
              <w:t>Do partners all play their full part in leading the partnership?</w:t>
            </w:r>
          </w:p>
        </w:tc>
        <w:tc>
          <w:tcPr>
            <w:tcW w:w="5822" w:type="dxa"/>
          </w:tcPr>
          <w:p w:rsidR="00C55353" w:rsidRDefault="00C5535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Propose a Board membership</w:t>
            </w:r>
            <w:r w:rsidR="0036158A">
              <w:t>,</w:t>
            </w:r>
            <w:r>
              <w:t xml:space="preserve"> which will ensure appropriate a</w:t>
            </w:r>
            <w:r w:rsidR="0036158A">
              <w:t>nd proportionate representation</w:t>
            </w:r>
          </w:p>
          <w:p w:rsidR="00C55353" w:rsidRDefault="00C5535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the skills, roles and personal qualities </w:t>
            </w:r>
            <w:r>
              <w:lastRenderedPageBreak/>
              <w:t>need</w:t>
            </w:r>
            <w:r w:rsidR="0036158A">
              <w:t>ed from different Board members</w:t>
            </w:r>
          </w:p>
          <w:p w:rsidR="00C55353" w:rsidRDefault="00C5535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Undertake a rigorous selection or appointment process to ensure that that the </w:t>
            </w:r>
            <w:r w:rsidR="0036158A">
              <w:t>right individuals are recruited</w:t>
            </w:r>
          </w:p>
          <w:p w:rsidR="00C55353" w:rsidRDefault="00C5535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 and make</w:t>
            </w:r>
            <w:r w:rsidR="0036158A">
              <w:t xml:space="preserve"> </w:t>
            </w:r>
            <w:r>
              <w:t xml:space="preserve">arrangements to provide any necessary training or practical support needed to ensure that all members can play their active part in the Board </w:t>
            </w:r>
          </w:p>
          <w:p w:rsidR="00C55353" w:rsidRDefault="00C55353" w:rsidP="0036158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Arrange </w:t>
            </w:r>
            <w:r w:rsidR="00B22748">
              <w:t>for in-depth individual needs analysis and a personal development plan for each member</w:t>
            </w:r>
          </w:p>
        </w:tc>
      </w:tr>
      <w:tr w:rsidR="00D85547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7F669A" w:rsidP="00C86B79">
            <w:pPr>
              <w:rPr>
                <w:lang w:val="en-US"/>
              </w:rPr>
            </w:pPr>
            <w:r>
              <w:lastRenderedPageBreak/>
              <w:t xml:space="preserve">Have good assurance arrangements </w:t>
            </w:r>
            <w:r w:rsidR="00E84F6F">
              <w:t>to check</w:t>
            </w:r>
            <w:r w:rsidR="009E7BF1" w:rsidRPr="009E7BF1">
              <w:t xml:space="preserve"> that the </w:t>
            </w:r>
            <w:r w:rsidR="00251788">
              <w:t>partners are</w:t>
            </w:r>
            <w:r w:rsidR="00B22748">
              <w:t xml:space="preserve"> able to deliver</w:t>
            </w:r>
            <w:r w:rsidR="009E7BF1" w:rsidRPr="009E7BF1">
              <w:t xml:space="preserve"> the strategy to plan, manage risk</w:t>
            </w:r>
            <w:r w:rsidR="00251788">
              <w:t>, work within the law, deliver safe, quality services and have</w:t>
            </w:r>
            <w:r w:rsidR="009E7BF1" w:rsidRPr="009E7BF1">
              <w:t xml:space="preserve"> a proper grip on resour</w:t>
            </w:r>
            <w:r w:rsidR="00251788">
              <w:t>ces of all kinds for which they are</w:t>
            </w:r>
            <w:r w:rsidR="0036158A">
              <w:t xml:space="preserve"> accountable</w:t>
            </w:r>
          </w:p>
        </w:tc>
        <w:tc>
          <w:tcPr>
            <w:tcW w:w="5528" w:type="dxa"/>
          </w:tcPr>
          <w:p w:rsidR="00C61129" w:rsidRPr="00C61129" w:rsidRDefault="00C61129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61129">
              <w:rPr>
                <w:rFonts w:eastAsia="+mn-ea"/>
              </w:rPr>
              <w:t>Have you mapped and understood what factors may impact</w:t>
            </w:r>
            <w:r w:rsidR="0036158A">
              <w:rPr>
                <w:rFonts w:eastAsia="+mn-ea"/>
              </w:rPr>
              <w:t xml:space="preserve"> </w:t>
            </w:r>
            <w:r w:rsidRPr="00C61129">
              <w:rPr>
                <w:rFonts w:eastAsia="+mn-ea"/>
              </w:rPr>
              <w:t>on</w:t>
            </w:r>
            <w:r>
              <w:rPr>
                <w:rFonts w:eastAsia="+mn-ea"/>
              </w:rPr>
              <w:t xml:space="preserve"> how successful the board is in </w:t>
            </w:r>
            <w:r w:rsidR="00575D3C">
              <w:rPr>
                <w:rFonts w:eastAsia="+mn-ea"/>
              </w:rPr>
              <w:t>ac</w:t>
            </w:r>
            <w:r w:rsidR="00575D3C" w:rsidRPr="00C61129">
              <w:rPr>
                <w:rFonts w:eastAsia="+mn-ea"/>
              </w:rPr>
              <w:t>hieving</w:t>
            </w:r>
            <w:r w:rsidRPr="00C61129">
              <w:rPr>
                <w:rFonts w:eastAsia="+mn-ea"/>
              </w:rPr>
              <w:t xml:space="preserve"> its aims and objectives? (</w:t>
            </w:r>
            <w:r w:rsidR="00575D3C" w:rsidRPr="00C61129">
              <w:rPr>
                <w:rFonts w:eastAsia="+mn-ea"/>
              </w:rPr>
              <w:t>e.g.</w:t>
            </w:r>
            <w:r w:rsidRPr="00C61129">
              <w:rPr>
                <w:rFonts w:eastAsia="+mn-ea"/>
              </w:rPr>
              <w:t xml:space="preserve"> other l</w:t>
            </w:r>
            <w:r w:rsidR="00B22748">
              <w:rPr>
                <w:rFonts w:eastAsia="+mn-ea"/>
              </w:rPr>
              <w:t>egislation, financial pressures)</w:t>
            </w:r>
          </w:p>
          <w:p w:rsidR="00D85547" w:rsidRDefault="00251788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1129">
              <w:t>Are the review arrangements of the Board sufficient to ensure that the implementation</w:t>
            </w:r>
            <w:r>
              <w:t xml:space="preserve"> of strategies and plans are tested rigorously?</w:t>
            </w:r>
          </w:p>
          <w:p w:rsidR="00251788" w:rsidRDefault="00251788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 the Board confident that its priorities are being addressed by all partners and will be delivered in the timescales required?</w:t>
            </w:r>
          </w:p>
        </w:tc>
        <w:tc>
          <w:tcPr>
            <w:tcW w:w="5822" w:type="dxa"/>
          </w:tcPr>
          <w:p w:rsidR="00D85547" w:rsidRDefault="00B22748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Appoint an officer to take responsibility for making sure the Board arrangements are designed and delivered effectively </w:t>
            </w:r>
          </w:p>
          <w:p w:rsidR="00B22748" w:rsidRDefault="00B22748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Complete a set of guidelines for me</w:t>
            </w:r>
            <w:r w:rsidR="00C86B79">
              <w:t>mbers</w:t>
            </w:r>
            <w:r w:rsidR="0036158A">
              <w:t>,</w:t>
            </w:r>
            <w:r w:rsidR="00C86B79">
              <w:t xml:space="preserve"> which specifies the Board</w:t>
            </w:r>
            <w:r w:rsidR="0036158A">
              <w:t>’s</w:t>
            </w:r>
            <w:r>
              <w:t xml:space="preserve"> role in relation to planning, risk analysis</w:t>
            </w:r>
            <w:r w:rsidR="0036158A">
              <w:t>, key legislation and resources</w:t>
            </w:r>
          </w:p>
          <w:p w:rsidR="00B22748" w:rsidRDefault="00B22748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Ensure that this is made available to all members and that they a</w:t>
            </w:r>
            <w:r w:rsidR="0036158A">
              <w:t>re clear about the requirements</w:t>
            </w:r>
          </w:p>
        </w:tc>
      </w:tr>
      <w:tr w:rsidR="00D85547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85547" w:rsidRPr="00251788" w:rsidRDefault="007F669A" w:rsidP="00C86B79">
            <w:pPr>
              <w:rPr>
                <w:lang w:val="en-US"/>
              </w:rPr>
            </w:pPr>
            <w:r>
              <w:t>Ensure p</w:t>
            </w:r>
            <w:r w:rsidR="009E7BF1" w:rsidRPr="009E7BF1">
              <w:t xml:space="preserve">robity – </w:t>
            </w:r>
            <w:r>
              <w:t xml:space="preserve">that </w:t>
            </w:r>
            <w:r w:rsidR="00251788">
              <w:t>partners are</w:t>
            </w:r>
            <w:r w:rsidR="009E7BF1" w:rsidRPr="009E7BF1">
              <w:t xml:space="preserve"> behaving according to prop</w:t>
            </w:r>
            <w:r w:rsidR="00251788">
              <w:t>er standards of conduct and act</w:t>
            </w:r>
            <w:r w:rsidR="009E7BF1" w:rsidRPr="009E7BF1">
              <w:t xml:space="preserve"> in an open and </w:t>
            </w:r>
            <w:r w:rsidR="0036158A">
              <w:lastRenderedPageBreak/>
              <w:t>transparent manner</w:t>
            </w:r>
          </w:p>
        </w:tc>
        <w:tc>
          <w:tcPr>
            <w:tcW w:w="5528" w:type="dxa"/>
          </w:tcPr>
          <w:p w:rsidR="00395767" w:rsidRDefault="00395767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Does the Board have agreed standards of </w:t>
            </w:r>
            <w:r w:rsidR="00575D3C">
              <w:t>conduct?</w:t>
            </w:r>
            <w:r>
              <w:t xml:space="preserve"> </w:t>
            </w:r>
          </w:p>
          <w:p w:rsidR="00395767" w:rsidRDefault="00251788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partners working effectively together </w:t>
            </w:r>
            <w:r w:rsidR="0036158A">
              <w:br/>
            </w:r>
            <w:r w:rsidR="00395767">
              <w:t xml:space="preserve">and to these standards? </w:t>
            </w:r>
          </w:p>
          <w:p w:rsidR="00D85547" w:rsidRDefault="00395767" w:rsidP="002027E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partners confident that they and their </w:t>
            </w:r>
            <w:r>
              <w:lastRenderedPageBreak/>
              <w:t>colleagues are acting as open</w:t>
            </w:r>
            <w:r w:rsidR="002027EA">
              <w:t>ly</w:t>
            </w:r>
            <w:r>
              <w:t xml:space="preserve"> and transparent</w:t>
            </w:r>
            <w:r w:rsidR="002027EA">
              <w:t>l</w:t>
            </w:r>
            <w:r>
              <w:t>y as possible?</w:t>
            </w:r>
          </w:p>
        </w:tc>
        <w:tc>
          <w:tcPr>
            <w:tcW w:w="5822" w:type="dxa"/>
          </w:tcPr>
          <w:p w:rsidR="00D85547" w:rsidRDefault="00343CF7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Develop a set of standards of conduct for Board members, present these to a Board meeting and ensure that all members commit to thes</w:t>
            </w:r>
            <w:r w:rsidR="002027EA">
              <w:t>e requirements</w:t>
            </w:r>
          </w:p>
          <w:p w:rsidR="00343CF7" w:rsidRDefault="00343CF7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that the standards are a key p</w:t>
            </w:r>
            <w:r w:rsidR="002027EA">
              <w:t xml:space="preserve">art of any </w:t>
            </w:r>
            <w:r w:rsidR="002027EA">
              <w:lastRenderedPageBreak/>
              <w:t>recruitment activity</w:t>
            </w:r>
          </w:p>
        </w:tc>
      </w:tr>
      <w:tr w:rsidR="00314B13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395767" w:rsidRDefault="007F669A" w:rsidP="00C86B79">
            <w:pPr>
              <w:rPr>
                <w:lang w:val="en-US"/>
              </w:rPr>
            </w:pPr>
            <w:r>
              <w:lastRenderedPageBreak/>
              <w:t>Good s</w:t>
            </w:r>
            <w:r w:rsidR="00E84F6F">
              <w:t>tewardship</w:t>
            </w:r>
            <w:r w:rsidR="002027EA">
              <w:t xml:space="preserve"> </w:t>
            </w:r>
            <w:r w:rsidR="009E7BF1" w:rsidRPr="009E7BF1">
              <w:t>–</w:t>
            </w:r>
            <w:r w:rsidR="00395767">
              <w:t>partners apply</w:t>
            </w:r>
            <w:r w:rsidR="009E7BF1" w:rsidRPr="009E7BF1">
              <w:t xml:space="preserve"> proper care to resources and opportunities for which i</w:t>
            </w:r>
            <w:r w:rsidR="002027EA">
              <w:t>t is responsible, or can effect</w:t>
            </w:r>
          </w:p>
        </w:tc>
        <w:tc>
          <w:tcPr>
            <w:tcW w:w="5528" w:type="dxa"/>
          </w:tcPr>
          <w:p w:rsidR="00314B13" w:rsidRDefault="00395767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 the Board clear about how resources are distributed and used across the health, care and well</w:t>
            </w:r>
            <w:r w:rsidR="002027EA">
              <w:t>-</w:t>
            </w:r>
            <w:r>
              <w:t xml:space="preserve">being </w:t>
            </w:r>
            <w:r w:rsidR="00575D3C">
              <w:t>system?</w:t>
            </w:r>
          </w:p>
          <w:p w:rsidR="00395767" w:rsidRPr="00C61129" w:rsidRDefault="00395767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t>Are its plans and strategies properly resourced and reviewe</w:t>
            </w:r>
            <w:r w:rsidRPr="00C61129">
              <w:rPr>
                <w:rFonts w:cs="Arial"/>
              </w:rPr>
              <w:t>d regularly?</w:t>
            </w:r>
          </w:p>
          <w:p w:rsidR="00C61129" w:rsidRPr="00C61129" w:rsidRDefault="00C61129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61129">
              <w:rPr>
                <w:rFonts w:eastAsia="+mn-ea" w:cs="Arial"/>
                <w:bCs/>
              </w:rPr>
              <w:t>How well do you understand, and can map, how your Board links with other governance arrangements in the region, and at a local level?</w:t>
            </w:r>
          </w:p>
        </w:tc>
        <w:tc>
          <w:tcPr>
            <w:tcW w:w="5822" w:type="dxa"/>
          </w:tcPr>
          <w:p w:rsidR="00314B13" w:rsidRDefault="00343CF7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Include a summary of resources and a map of links between the Board and other governance arrangements in the regio</w:t>
            </w:r>
            <w:r w:rsidR="002027EA">
              <w:t>n in the guidelines for members</w:t>
            </w:r>
          </w:p>
        </w:tc>
      </w:tr>
      <w:tr w:rsidR="00314B13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314B13" w:rsidRDefault="00395767" w:rsidP="00C86B79">
            <w:pPr>
              <w:rPr>
                <w:lang w:val="en-US"/>
              </w:rPr>
            </w:pPr>
            <w:r>
              <w:rPr>
                <w:lang w:val="en-US"/>
              </w:rPr>
              <w:t xml:space="preserve">Avoid conflicts of interest </w:t>
            </w:r>
          </w:p>
        </w:tc>
        <w:tc>
          <w:tcPr>
            <w:tcW w:w="5528" w:type="dxa"/>
          </w:tcPr>
          <w:p w:rsidR="00314B13" w:rsidRDefault="00395767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partners clear about what might constitute a conflict of interest in its meetings and does the Board have arrangements to manage this?</w:t>
            </w:r>
          </w:p>
        </w:tc>
        <w:tc>
          <w:tcPr>
            <w:tcW w:w="5822" w:type="dxa"/>
          </w:tcPr>
          <w:p w:rsidR="00314B13" w:rsidRDefault="00343CF7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the standards of conduct include statement about how to identify and address </w:t>
            </w:r>
            <w:r w:rsidR="002027EA">
              <w:br/>
              <w:t>and conflicts of interest</w:t>
            </w:r>
          </w:p>
        </w:tc>
      </w:tr>
      <w:tr w:rsidR="00314B13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D372CB" w:rsidRDefault="00395767" w:rsidP="00C86B79">
            <w:pPr>
              <w:rPr>
                <w:lang w:val="en-US"/>
              </w:rPr>
            </w:pPr>
            <w:r>
              <w:rPr>
                <w:lang w:val="en-US"/>
              </w:rPr>
              <w:t>Be objective, disciplined and logical</w:t>
            </w:r>
          </w:p>
        </w:tc>
        <w:tc>
          <w:tcPr>
            <w:tcW w:w="5528" w:type="dxa"/>
          </w:tcPr>
          <w:p w:rsidR="00314B13" w:rsidRDefault="00395767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Are meetings managed effectively? </w:t>
            </w:r>
            <w:r w:rsidR="002027EA">
              <w:t>D</w:t>
            </w:r>
            <w:r>
              <w:t>o partners get equal opportunities to contribute</w:t>
            </w:r>
            <w:r w:rsidR="002027EA">
              <w:t>?</w:t>
            </w:r>
            <w:r>
              <w:t xml:space="preserve"> </w:t>
            </w:r>
            <w:r w:rsidR="002027EA">
              <w:t>A</w:t>
            </w:r>
            <w:r>
              <w:t>re discussions and decisions recorded properly</w:t>
            </w:r>
            <w:r w:rsidR="002027EA">
              <w:t>?</w:t>
            </w:r>
            <w:r>
              <w:t xml:space="preserve"> </w:t>
            </w:r>
            <w:r w:rsidR="002027EA">
              <w:t>I</w:t>
            </w:r>
            <w:r>
              <w:t>s the agenda developed to cover the responsibilities of the Board?</w:t>
            </w:r>
          </w:p>
          <w:p w:rsidR="007F669A" w:rsidRDefault="007F669A" w:rsidP="009E7BF1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Are decisions or conclusions reached on the basis of evidence rather than impression or hearsay?</w:t>
            </w:r>
          </w:p>
        </w:tc>
        <w:tc>
          <w:tcPr>
            <w:tcW w:w="5822" w:type="dxa"/>
          </w:tcPr>
          <w:p w:rsidR="00314B13" w:rsidRDefault="00A040D6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Agree arrangements for setting agendas, ensuring all partners hav</w:t>
            </w:r>
            <w:r w:rsidR="002027EA">
              <w:t>e an opportunity to contribute</w:t>
            </w:r>
          </w:p>
          <w:p w:rsidR="00A040D6" w:rsidRDefault="00A040D6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Chair ensure that careful thought is given to ensuring equal opportunity for contribution, that evidence based analysis is prioritised, and decisions a</w:t>
            </w:r>
            <w:r w:rsidR="002027EA">
              <w:t>re properly recorded</w:t>
            </w:r>
          </w:p>
          <w:p w:rsidR="00A040D6" w:rsidRDefault="00A040D6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Undertake an annual review of</w:t>
            </w:r>
            <w:r w:rsidR="002027EA">
              <w:t xml:space="preserve"> the effectiveness of the Board</w:t>
            </w:r>
          </w:p>
        </w:tc>
      </w:tr>
      <w:tr w:rsidR="00314B13" w:rsidTr="00C8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14B13" w:rsidRPr="00D85547" w:rsidRDefault="00395767" w:rsidP="00C86B79">
            <w:r>
              <w:t>Be diligent and probing, holding agencies to account</w:t>
            </w:r>
          </w:p>
        </w:tc>
        <w:tc>
          <w:tcPr>
            <w:tcW w:w="5528" w:type="dxa"/>
          </w:tcPr>
          <w:p w:rsidR="00D372CB" w:rsidRDefault="00395767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Is there sufficient time and information available to the </w:t>
            </w:r>
            <w:r w:rsidR="002027EA">
              <w:rPr>
                <w:lang w:val="en-US"/>
              </w:rPr>
              <w:t>B</w:t>
            </w:r>
            <w:r>
              <w:rPr>
                <w:lang w:val="en-US"/>
              </w:rPr>
              <w:t>oard to enable it to analyse issues effectively?</w:t>
            </w:r>
          </w:p>
          <w:p w:rsidR="00395767" w:rsidRDefault="00395767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Do the right people attend meetings to ensure </w:t>
            </w:r>
            <w:r w:rsidRPr="002027EA">
              <w:rPr>
                <w:spacing w:val="-4"/>
                <w:lang w:val="en-US"/>
              </w:rPr>
              <w:t>issues can be raised and questions answered?</w:t>
            </w:r>
          </w:p>
          <w:p w:rsidR="00395767" w:rsidRPr="00D372CB" w:rsidRDefault="00395767" w:rsidP="009E7BF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Are minutes or notes circulated appropriately following meetings and are agr</w:t>
            </w:r>
            <w:r w:rsidR="00C86B79">
              <w:rPr>
                <w:lang w:val="en-US"/>
              </w:rPr>
              <w:t>eed actions checked subsequently?</w:t>
            </w:r>
          </w:p>
        </w:tc>
        <w:tc>
          <w:tcPr>
            <w:tcW w:w="5822" w:type="dxa"/>
          </w:tcPr>
          <w:p w:rsidR="00314B13" w:rsidRDefault="00701D2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Ensure that agendas leave sufficient time for </w:t>
            </w:r>
            <w:r w:rsidR="002027EA">
              <w:br/>
            </w:r>
            <w:r>
              <w:t>in-depth analysis of key strategic issues</w:t>
            </w:r>
          </w:p>
          <w:p w:rsidR="00701D23" w:rsidRDefault="00701D23" w:rsidP="00C86B7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Make sure operating arrangements include </w:t>
            </w:r>
            <w:r>
              <w:lastRenderedPageBreak/>
              <w:t>protocols on including other contributors, attendance and minute taking</w:t>
            </w:r>
          </w:p>
        </w:tc>
      </w:tr>
      <w:tr w:rsidR="00D372CB" w:rsidTr="00C86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D372CB" w:rsidRPr="0018702C" w:rsidRDefault="0018702C" w:rsidP="00BD0DDC">
            <w:pPr>
              <w:rPr>
                <w:rFonts w:ascii="Times New Roman" w:hAnsi="Times New Roman" w:cs="Times New Roman"/>
                <w:lang w:val="en-US"/>
              </w:rPr>
            </w:pPr>
            <w:r w:rsidRPr="0018702C">
              <w:rPr>
                <w:rFonts w:eastAsia="+mn-ea"/>
              </w:rPr>
              <w:lastRenderedPageBreak/>
              <w:t xml:space="preserve">Delegate clearly </w:t>
            </w:r>
            <w:r w:rsidR="002027EA">
              <w:rPr>
                <w:rFonts w:eastAsia="+mn-ea"/>
              </w:rPr>
              <w:br/>
            </w:r>
            <w:r w:rsidRPr="0018702C">
              <w:rPr>
                <w:rFonts w:eastAsia="+mn-ea"/>
              </w:rPr>
              <w:t>to sub-groups, committees</w:t>
            </w:r>
            <w:r w:rsidR="002027EA">
              <w:rPr>
                <w:rFonts w:eastAsia="+mn-ea"/>
              </w:rPr>
              <w:t>,</w:t>
            </w:r>
            <w:r w:rsidRPr="0018702C">
              <w:rPr>
                <w:rFonts w:eastAsia="+mn-ea"/>
              </w:rPr>
              <w:t xml:space="preserve"> </w:t>
            </w:r>
            <w:r w:rsidR="00575D3C" w:rsidRPr="0018702C">
              <w:rPr>
                <w:rFonts w:eastAsia="+mn-ea"/>
              </w:rPr>
              <w:t>etc.</w:t>
            </w:r>
            <w:r w:rsidR="002027EA">
              <w:rPr>
                <w:rFonts w:eastAsia="+mn-ea"/>
              </w:rPr>
              <w:t>,</w:t>
            </w:r>
            <w:r w:rsidRPr="0018702C">
              <w:rPr>
                <w:rFonts w:eastAsia="+mn-ea"/>
              </w:rPr>
              <w:t xml:space="preserve"> </w:t>
            </w:r>
            <w:r w:rsidR="002027EA">
              <w:rPr>
                <w:rFonts w:eastAsia="+mn-ea"/>
              </w:rPr>
              <w:br/>
            </w:r>
            <w:r w:rsidRPr="0018702C">
              <w:rPr>
                <w:rFonts w:eastAsia="+mn-ea"/>
              </w:rPr>
              <w:t xml:space="preserve">to deliver actions </w:t>
            </w:r>
          </w:p>
        </w:tc>
        <w:tc>
          <w:tcPr>
            <w:tcW w:w="5528" w:type="dxa"/>
          </w:tcPr>
          <w:p w:rsidR="00D372CB" w:rsidRPr="00C61129" w:rsidRDefault="0018702C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Are the arrangements for reporting, advising or </w:t>
            </w:r>
            <w:r w:rsidRPr="00C61129">
              <w:t xml:space="preserve">recommending to other agencies and bodies clear? </w:t>
            </w:r>
          </w:p>
          <w:p w:rsidR="00C61129" w:rsidRPr="00C61129" w:rsidRDefault="00C61129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C61129">
              <w:rPr>
                <w:rFonts w:eastAsia="+mn-ea"/>
                <w:bCs/>
              </w:rPr>
              <w:t>Can you describe how you will take back decisions and discussions to your individual organisations and ensure they are</w:t>
            </w:r>
            <w:r w:rsidR="00BD0DDC">
              <w:rPr>
                <w:rFonts w:eastAsia="+mn-ea"/>
                <w:bCs/>
              </w:rPr>
              <w:t xml:space="preserve"> </w:t>
            </w:r>
            <w:r w:rsidRPr="00C61129">
              <w:rPr>
                <w:rFonts w:eastAsia="+mn-ea"/>
                <w:bCs/>
              </w:rPr>
              <w:t>acted upon?</w:t>
            </w:r>
          </w:p>
          <w:p w:rsidR="0018702C" w:rsidRPr="00D372CB" w:rsidRDefault="0018702C" w:rsidP="00C6112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1129">
              <w:t>Does the Board ensure that its advice, reports or recommendations</w:t>
            </w:r>
            <w:r>
              <w:t xml:space="preserve"> </w:t>
            </w:r>
            <w:r w:rsidR="007F669A">
              <w:t>reach the places they are intended and that they are acted upon?</w:t>
            </w:r>
          </w:p>
        </w:tc>
        <w:tc>
          <w:tcPr>
            <w:tcW w:w="5822" w:type="dxa"/>
          </w:tcPr>
          <w:p w:rsidR="00C86B79" w:rsidRDefault="00C86B79" w:rsidP="00C86B7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Make sure there is a clear delegation policy, including which sub-groups or project groups exist in the region, and what the Board should </w:t>
            </w:r>
            <w:r w:rsidR="00BD0DDC">
              <w:br/>
            </w:r>
            <w:r>
              <w:t>do to make propos</w:t>
            </w:r>
            <w:r w:rsidR="00BD0DDC">
              <w:t xml:space="preserve">als and recommendations </w:t>
            </w:r>
            <w:r w:rsidR="00BD0DDC">
              <w:br/>
              <w:t>to them</w:t>
            </w:r>
          </w:p>
        </w:tc>
      </w:tr>
    </w:tbl>
    <w:p w:rsidR="00FF6325" w:rsidRDefault="00FF6325" w:rsidP="00684DF9"/>
    <w:sectPr w:rsidR="00FF6325" w:rsidSect="00FF6325">
      <w:headerReference w:type="default" r:id="rId15"/>
      <w:footerReference w:type="default" r:id="rId16"/>
      <w:headerReference w:type="first" r:id="rId17"/>
      <w:type w:val="continuous"/>
      <w:pgSz w:w="16840" w:h="11907" w:orient="landscape" w:code="9"/>
      <w:pgMar w:top="1418" w:right="1418" w:bottom="1418" w:left="1418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E2" w:rsidRDefault="00197CE2">
      <w:r>
        <w:separator/>
      </w:r>
    </w:p>
  </w:endnote>
  <w:endnote w:type="continuationSeparator" w:id="0">
    <w:p w:rsidR="00197CE2" w:rsidRDefault="0019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D62A82">
      <w:rPr>
        <w:b/>
        <w:noProof/>
        <w:color w:val="00408B"/>
        <w:sz w:val="20"/>
        <w:szCs w:val="20"/>
      </w:rPr>
      <w:t>2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E2" w:rsidRDefault="00197CE2">
      <w:r>
        <w:separator/>
      </w:r>
    </w:p>
  </w:footnote>
  <w:footnote w:type="continuationSeparator" w:id="0">
    <w:p w:rsidR="00197CE2" w:rsidRDefault="0019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Pr="006135F1" w:rsidRDefault="0059012C" w:rsidP="00AB6EE7">
    <w:pPr>
      <w:tabs>
        <w:tab w:val="right" w:pos="9072"/>
      </w:tabs>
      <w:rPr>
        <w:b/>
        <w:color w:val="00408B"/>
        <w:sz w:val="20"/>
        <w:szCs w:val="20"/>
      </w:rPr>
    </w:pPr>
    <w:bookmarkStart w:id="1" w:name="ClientName"/>
    <w:bookmarkEnd w:id="1"/>
    <w:r>
      <w:rPr>
        <w:b/>
        <w:color w:val="00408B"/>
        <w:sz w:val="20"/>
        <w:szCs w:val="20"/>
      </w:rPr>
      <w:tab/>
    </w:r>
    <w:bookmarkStart w:id="2" w:name="Date"/>
    <w:bookmarkEnd w:id="2"/>
  </w:p>
  <w:p w:rsidR="00966A64" w:rsidRDefault="00FF6325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bookmarkStart w:id="3" w:name="Title"/>
    <w:bookmarkEnd w:id="3"/>
    <w:r>
      <w:rPr>
        <w:b/>
        <w:color w:val="00408B"/>
        <w:sz w:val="20"/>
        <w:szCs w:val="20"/>
      </w:rPr>
      <w:t>Regional Partnership Boards</w:t>
    </w:r>
  </w:p>
  <w:p w:rsidR="00966A64" w:rsidRPr="006135F1" w:rsidRDefault="00D62A82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r>
      <w:rPr>
        <w:b/>
        <w:color w:val="00408B"/>
        <w:sz w:val="20"/>
        <w:szCs w:val="20"/>
      </w:rPr>
      <w:t>Governance</w:t>
    </w:r>
    <w:r w:rsidR="00FF6325">
      <w:rPr>
        <w:b/>
        <w:color w:val="00408B"/>
        <w:sz w:val="20"/>
        <w:szCs w:val="20"/>
      </w:rPr>
      <w:t xml:space="preserve">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8D6350" w:rsidP="002C6DD8">
    <w:pPr>
      <w:pStyle w:val="Header"/>
      <w:pBdr>
        <w:bottom w:val="none" w:sz="0" w:space="0" w:color="auto"/>
      </w:pBd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B6BC69" wp14:editId="1166C0B8">
              <wp:simplePos x="0" y="0"/>
              <wp:positionH relativeFrom="page">
                <wp:posOffset>6910705</wp:posOffset>
              </wp:positionH>
              <wp:positionV relativeFrom="paragraph">
                <wp:posOffset>-105410</wp:posOffset>
              </wp:positionV>
              <wp:extent cx="3429635" cy="861060"/>
              <wp:effectExtent l="0" t="0" r="0" b="0"/>
              <wp:wrapTight wrapText="bothSides">
                <wp:wrapPolygon edited="0">
                  <wp:start x="0" y="0"/>
                  <wp:lineTo x="0" y="21027"/>
                  <wp:lineTo x="21476" y="21027"/>
                  <wp:lineTo x="21476" y="0"/>
                  <wp:lineTo x="0" y="0"/>
                </wp:wrapPolygon>
              </wp:wrapTight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29635" cy="861060"/>
                        <a:chOff x="5076825" y="28575"/>
                        <a:chExt cx="3877310" cy="971550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7150" y="28575"/>
                          <a:ext cx="1276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wpg:grpSp>
                      <wpg:cNvPr id="6" name="Group 9"/>
                      <wpg:cNvGrpSpPr/>
                      <wpg:grpSpPr>
                        <a:xfrm>
                          <a:off x="5076825" y="28575"/>
                          <a:ext cx="2240915" cy="971550"/>
                          <a:chOff x="5076825" y="28575"/>
                          <a:chExt cx="2240915" cy="97155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8575"/>
                            <a:ext cx="936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125" y="28575"/>
                            <a:ext cx="983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44.15pt;margin-top:-8.3pt;width:270.05pt;height:67.8pt;z-index:251663360;mso-position-horizontal-relative:page" coordorigin="50768,285" coordsize="3877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6771;top:285;width:12770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3jRnDAAAA2gAAAA8AAABkcnMvZG93bnJldi54bWxEj0FrwkAUhO8F/8PyBG/NphUkjVmlKIUe&#10;KqFpDz0+ss9sMPs2ZLcm9de7gtDjMDPfMMV2sp040+BbxwqekhQEce10y42C76+3xwyED8gaO8ek&#10;4I88bDezhwJz7Ub+pHMVGhEh7HNUYELocyl9bciiT1xPHL2jGyyGKIdG6gHHCLedfE7TlbTYclww&#10;2NPOUH2qfq2CH0u7j/KlzPZU4+GyZ3nqTanUYj69rkEEmsJ/+N5+1wqWcLs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eNGcMAAADaAAAADwAAAAAAAAAAAAAAAACf&#10;AgAAZHJzL2Rvd25yZXYueG1sUEsFBgAAAAAEAAQA9wAAAI8DAAAAAA==&#10;">
                <v:imagedata r:id="rId4" o:title=""/>
                <v:path arrowok="t"/>
              </v:shape>
              <v:group id="Group 9" o:spid="_x0000_s1028" style="position:absolute;left:50768;top:285;width:22409;height:9716" coordorigin="50768,285" coordsize="2240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Picture 4" o:spid="_x0000_s1029" type="#_x0000_t75" style="position:absolute;left:50768;top:285;width:936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Bs3EAAAA2gAAAA8AAABkcnMvZG93bnJldi54bWxEj0FrwkAUhO+F/oflFbxI3Shqa3QVEUQp&#10;2tK03h/ZZxLMvo3ZNcZ/7xaEHoeZ+YaZLVpTioZqV1hW0O9FIIhTqwvOFPz+rF/fQTiPrLG0TApu&#10;5GAxf36aYaztlb+pSXwmAoRdjApy76tYSpfmZND1bEUcvKOtDfog60zqGq8Bbko5iKKxNFhwWMix&#10;olVO6Sm5GAX7pB3aj/Pk8DluvhiHXbfajHZKdV7a5RSEp9b/hx/trVbwBn9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Bs3EAAAA2gAAAA8AAAAAAAAAAAAAAAAA&#10;nwIAAGRycy9kb3ducmV2LnhtbFBLBQYAAAAABAAEAPcAAACQAwAAAAA=&#10;">
                  <v:imagedata r:id="rId5" o:title=""/>
                  <v:path arrowok="t"/>
                </v:shape>
                <v:shape id="Picture 5" o:spid="_x0000_s1030" type="#_x0000_t75" style="position:absolute;left:63341;top:285;width:983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1DyfAAAAA2wAAAA8AAABkcnMvZG93bnJldi54bWxET82KwjAQvgv7DmEWvIimKixaTUWEhWVx&#10;D1YfYGjGprSZlCbW+vYbQfA2H9/vbHeDbURPna8cK5jPEhDEhdMVlwou5+/pCoQPyBobx6TgQR52&#10;2cdoi6l2dz5Rn4dSxBD2KSowIbSplL4wZNHPXEscuavrLIYIu1LqDu8x3DZykSRf0mLFscFgSwdD&#10;RZ3frILffsJLTI43X63Msf5blxd72is1/hz2GxCBhvAWv9w/Os5fwPOXeI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UPJ8AAAADbAAAADwAAAAAAAAAAAAAAAACfAgAA&#10;ZHJzL2Rvd25yZXYueG1sUEsFBgAAAAAEAAQA9wAAAIwDAAAAAA==&#10;">
                  <v:imagedata r:id="rId6" o:title=""/>
                  <v:path arrowok="t"/>
                </v:shape>
              </v:group>
              <w10:wrap type="tight" anchorx="page"/>
            </v:group>
          </w:pict>
        </mc:Fallback>
      </mc:AlternateContent>
    </w:r>
    <w:r w:rsidR="00FF6325" w:rsidRPr="00966A64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7421147" wp14:editId="5C9D9700">
          <wp:simplePos x="0" y="0"/>
          <wp:positionH relativeFrom="margin">
            <wp:posOffset>-709295</wp:posOffset>
          </wp:positionH>
          <wp:positionV relativeFrom="paragraph">
            <wp:posOffset>-105410</wp:posOffset>
          </wp:positionV>
          <wp:extent cx="2073275" cy="857885"/>
          <wp:effectExtent l="0" t="0" r="3175" b="0"/>
          <wp:wrapTight wrapText="bothSides">
            <wp:wrapPolygon edited="0">
              <wp:start x="0" y="0"/>
              <wp:lineTo x="0" y="21104"/>
              <wp:lineTo x="21435" y="21104"/>
              <wp:lineTo x="21435" y="0"/>
              <wp:lineTo x="0" y="0"/>
            </wp:wrapPolygon>
          </wp:wrapTight>
          <wp:docPr id="1" name="Picture 1" descr="Care Council for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 Council for Wale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9B"/>
    <w:multiLevelType w:val="hybridMultilevel"/>
    <w:tmpl w:val="03DA2B5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012CA8"/>
    <w:multiLevelType w:val="hybridMultilevel"/>
    <w:tmpl w:val="B7221B0E"/>
    <w:lvl w:ilvl="0" w:tplc="26027F8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4A448070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81769"/>
    <w:multiLevelType w:val="hybridMultilevel"/>
    <w:tmpl w:val="8A6259F0"/>
    <w:lvl w:ilvl="0" w:tplc="C53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EFE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2C67A5"/>
    <w:multiLevelType w:val="hybridMultilevel"/>
    <w:tmpl w:val="F9000374"/>
    <w:lvl w:ilvl="0" w:tplc="B59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C65946"/>
    <w:multiLevelType w:val="hybridMultilevel"/>
    <w:tmpl w:val="41446230"/>
    <w:lvl w:ilvl="0" w:tplc="414A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2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2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A3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ED07FF"/>
    <w:multiLevelType w:val="hybridMultilevel"/>
    <w:tmpl w:val="ECA62A4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7E32329"/>
    <w:multiLevelType w:val="hybridMultilevel"/>
    <w:tmpl w:val="281E72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BD5ABB3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5AD19A3"/>
    <w:multiLevelType w:val="hybridMultilevel"/>
    <w:tmpl w:val="89F4FF88"/>
    <w:lvl w:ilvl="0" w:tplc="A708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8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E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E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6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E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8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C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E456AD"/>
    <w:multiLevelType w:val="hybridMultilevel"/>
    <w:tmpl w:val="0A56D18A"/>
    <w:lvl w:ilvl="0" w:tplc="3DF8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4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C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8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E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8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B6C0F9F"/>
    <w:multiLevelType w:val="hybridMultilevel"/>
    <w:tmpl w:val="077221D2"/>
    <w:lvl w:ilvl="0" w:tplc="E43A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4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A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6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1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0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1E5B92"/>
    <w:multiLevelType w:val="hybridMultilevel"/>
    <w:tmpl w:val="6B0C3B40"/>
    <w:lvl w:ilvl="0" w:tplc="8E969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577D0"/>
    <w:multiLevelType w:val="hybridMultilevel"/>
    <w:tmpl w:val="5B2E7942"/>
    <w:lvl w:ilvl="0" w:tplc="4E082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0F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E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4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E51434"/>
    <w:multiLevelType w:val="hybridMultilevel"/>
    <w:tmpl w:val="A02E8738"/>
    <w:lvl w:ilvl="0" w:tplc="EE3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7430BE"/>
    <w:multiLevelType w:val="hybridMultilevel"/>
    <w:tmpl w:val="3A867CE0"/>
    <w:lvl w:ilvl="0" w:tplc="40A4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A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6C7FD6"/>
    <w:multiLevelType w:val="hybridMultilevel"/>
    <w:tmpl w:val="24009556"/>
    <w:lvl w:ilvl="0" w:tplc="6C50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57AF5"/>
    <w:multiLevelType w:val="hybridMultilevel"/>
    <w:tmpl w:val="D8A49674"/>
    <w:lvl w:ilvl="0" w:tplc="5CA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C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A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0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45DC9"/>
    <w:multiLevelType w:val="hybridMultilevel"/>
    <w:tmpl w:val="54B8835C"/>
    <w:lvl w:ilvl="0" w:tplc="DF9E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588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0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5B3D4B"/>
    <w:multiLevelType w:val="hybridMultilevel"/>
    <w:tmpl w:val="3000CA36"/>
    <w:lvl w:ilvl="0" w:tplc="1E3E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A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83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4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57B2A"/>
    <w:multiLevelType w:val="hybridMultilevel"/>
    <w:tmpl w:val="B76894E8"/>
    <w:lvl w:ilvl="0" w:tplc="23C6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7E7C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7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A2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390F4F"/>
    <w:multiLevelType w:val="hybridMultilevel"/>
    <w:tmpl w:val="E2EC087E"/>
    <w:lvl w:ilvl="0" w:tplc="346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5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8124122"/>
    <w:multiLevelType w:val="hybridMultilevel"/>
    <w:tmpl w:val="D5D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40A8A"/>
    <w:multiLevelType w:val="hybridMultilevel"/>
    <w:tmpl w:val="E80E2828"/>
    <w:lvl w:ilvl="0" w:tplc="CBD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E0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377A39"/>
    <w:multiLevelType w:val="hybridMultilevel"/>
    <w:tmpl w:val="5E4ACB3C"/>
    <w:lvl w:ilvl="0" w:tplc="7866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4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2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4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6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EE035A5"/>
    <w:multiLevelType w:val="hybridMultilevel"/>
    <w:tmpl w:val="5FFCCA94"/>
    <w:lvl w:ilvl="0" w:tplc="434AD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E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C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C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23"/>
  </w:num>
  <w:num w:numId="7">
    <w:abstractNumId w:val="26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21"/>
  </w:num>
  <w:num w:numId="16">
    <w:abstractNumId w:val="25"/>
  </w:num>
  <w:num w:numId="17">
    <w:abstractNumId w:val="27"/>
  </w:num>
  <w:num w:numId="18">
    <w:abstractNumId w:val="16"/>
  </w:num>
  <w:num w:numId="19">
    <w:abstractNumId w:val="3"/>
  </w:num>
  <w:num w:numId="20">
    <w:abstractNumId w:val="18"/>
  </w:num>
  <w:num w:numId="21">
    <w:abstractNumId w:val="24"/>
  </w:num>
  <w:num w:numId="22">
    <w:abstractNumId w:val="19"/>
  </w:num>
  <w:num w:numId="23">
    <w:abstractNumId w:val="11"/>
  </w:num>
  <w:num w:numId="24">
    <w:abstractNumId w:val="29"/>
  </w:num>
  <w:num w:numId="25">
    <w:abstractNumId w:val="15"/>
  </w:num>
  <w:num w:numId="26">
    <w:abstractNumId w:val="28"/>
  </w:num>
  <w:num w:numId="27">
    <w:abstractNumId w:val="5"/>
  </w:num>
  <w:num w:numId="28">
    <w:abstractNumId w:val="13"/>
  </w:num>
  <w:num w:numId="29">
    <w:abstractNumId w:val="22"/>
  </w:num>
  <w:num w:numId="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4"/>
    <w:rsid w:val="00002682"/>
    <w:rsid w:val="000173B0"/>
    <w:rsid w:val="00022EBD"/>
    <w:rsid w:val="00032241"/>
    <w:rsid w:val="000343B0"/>
    <w:rsid w:val="00037C8A"/>
    <w:rsid w:val="00045784"/>
    <w:rsid w:val="00050BB0"/>
    <w:rsid w:val="00052880"/>
    <w:rsid w:val="0007591E"/>
    <w:rsid w:val="00085279"/>
    <w:rsid w:val="000877D9"/>
    <w:rsid w:val="000A398D"/>
    <w:rsid w:val="000A3F9E"/>
    <w:rsid w:val="000B12B7"/>
    <w:rsid w:val="000B4F3B"/>
    <w:rsid w:val="000B7079"/>
    <w:rsid w:val="000D2A7D"/>
    <w:rsid w:val="000D2EF4"/>
    <w:rsid w:val="000D6426"/>
    <w:rsid w:val="000E63A4"/>
    <w:rsid w:val="000E6E9E"/>
    <w:rsid w:val="000F0BA5"/>
    <w:rsid w:val="000F2325"/>
    <w:rsid w:val="00101282"/>
    <w:rsid w:val="00110842"/>
    <w:rsid w:val="00114B9C"/>
    <w:rsid w:val="00115C5D"/>
    <w:rsid w:val="00122890"/>
    <w:rsid w:val="0012435B"/>
    <w:rsid w:val="00150B97"/>
    <w:rsid w:val="0015341A"/>
    <w:rsid w:val="001547F7"/>
    <w:rsid w:val="00162202"/>
    <w:rsid w:val="00167233"/>
    <w:rsid w:val="0017524E"/>
    <w:rsid w:val="0017617A"/>
    <w:rsid w:val="001868F8"/>
    <w:rsid w:val="0018702C"/>
    <w:rsid w:val="0019058A"/>
    <w:rsid w:val="00193BD0"/>
    <w:rsid w:val="00195086"/>
    <w:rsid w:val="00197CE2"/>
    <w:rsid w:val="001A1993"/>
    <w:rsid w:val="001A1B8F"/>
    <w:rsid w:val="001B2C51"/>
    <w:rsid w:val="001B2EB2"/>
    <w:rsid w:val="001C052B"/>
    <w:rsid w:val="001C10A8"/>
    <w:rsid w:val="001C372A"/>
    <w:rsid w:val="001E6F5C"/>
    <w:rsid w:val="002027EA"/>
    <w:rsid w:val="00202BE1"/>
    <w:rsid w:val="00237565"/>
    <w:rsid w:val="00241001"/>
    <w:rsid w:val="002427F9"/>
    <w:rsid w:val="00251788"/>
    <w:rsid w:val="00252051"/>
    <w:rsid w:val="0025276C"/>
    <w:rsid w:val="002552D9"/>
    <w:rsid w:val="00256A16"/>
    <w:rsid w:val="002706ED"/>
    <w:rsid w:val="00271FFD"/>
    <w:rsid w:val="00284A96"/>
    <w:rsid w:val="002955BD"/>
    <w:rsid w:val="00295818"/>
    <w:rsid w:val="002A12EC"/>
    <w:rsid w:val="002B0217"/>
    <w:rsid w:val="002B1D14"/>
    <w:rsid w:val="002C0A4E"/>
    <w:rsid w:val="002C29DA"/>
    <w:rsid w:val="002C3D16"/>
    <w:rsid w:val="002C5019"/>
    <w:rsid w:val="002C56BB"/>
    <w:rsid w:val="002C6DD8"/>
    <w:rsid w:val="002D426C"/>
    <w:rsid w:val="002D61AC"/>
    <w:rsid w:val="002E3300"/>
    <w:rsid w:val="002E50EA"/>
    <w:rsid w:val="002F6F87"/>
    <w:rsid w:val="00307003"/>
    <w:rsid w:val="00314B13"/>
    <w:rsid w:val="00320A41"/>
    <w:rsid w:val="00320B6B"/>
    <w:rsid w:val="003232BE"/>
    <w:rsid w:val="00343CF7"/>
    <w:rsid w:val="0035757F"/>
    <w:rsid w:val="00357C0B"/>
    <w:rsid w:val="0036158A"/>
    <w:rsid w:val="003654E2"/>
    <w:rsid w:val="003700DA"/>
    <w:rsid w:val="00374293"/>
    <w:rsid w:val="00395767"/>
    <w:rsid w:val="003A2201"/>
    <w:rsid w:val="003A6F0D"/>
    <w:rsid w:val="003B04EE"/>
    <w:rsid w:val="003B3E47"/>
    <w:rsid w:val="003B6F4C"/>
    <w:rsid w:val="003C10D6"/>
    <w:rsid w:val="003E3FDE"/>
    <w:rsid w:val="003E5FDC"/>
    <w:rsid w:val="003F0765"/>
    <w:rsid w:val="003F11FA"/>
    <w:rsid w:val="003F4B90"/>
    <w:rsid w:val="004057B1"/>
    <w:rsid w:val="00406A38"/>
    <w:rsid w:val="004100F7"/>
    <w:rsid w:val="00441CB9"/>
    <w:rsid w:val="00443137"/>
    <w:rsid w:val="00460466"/>
    <w:rsid w:val="004640BC"/>
    <w:rsid w:val="00473216"/>
    <w:rsid w:val="0047488B"/>
    <w:rsid w:val="0047692E"/>
    <w:rsid w:val="004842CC"/>
    <w:rsid w:val="00491C8E"/>
    <w:rsid w:val="004A26BB"/>
    <w:rsid w:val="004A4D2C"/>
    <w:rsid w:val="004D033B"/>
    <w:rsid w:val="004F1AC7"/>
    <w:rsid w:val="004F5FDB"/>
    <w:rsid w:val="00540DCE"/>
    <w:rsid w:val="0054495D"/>
    <w:rsid w:val="00560B33"/>
    <w:rsid w:val="00575D3C"/>
    <w:rsid w:val="0058103E"/>
    <w:rsid w:val="005816B5"/>
    <w:rsid w:val="00587276"/>
    <w:rsid w:val="0059012C"/>
    <w:rsid w:val="005935A9"/>
    <w:rsid w:val="005B3340"/>
    <w:rsid w:val="005B6D4D"/>
    <w:rsid w:val="005C10E5"/>
    <w:rsid w:val="005D0194"/>
    <w:rsid w:val="005D4573"/>
    <w:rsid w:val="005F503D"/>
    <w:rsid w:val="005F547E"/>
    <w:rsid w:val="006135F1"/>
    <w:rsid w:val="00617513"/>
    <w:rsid w:val="0064218A"/>
    <w:rsid w:val="00643643"/>
    <w:rsid w:val="00647AFC"/>
    <w:rsid w:val="00653EBF"/>
    <w:rsid w:val="006552AE"/>
    <w:rsid w:val="00657092"/>
    <w:rsid w:val="00657D29"/>
    <w:rsid w:val="00662727"/>
    <w:rsid w:val="0066298B"/>
    <w:rsid w:val="0066513F"/>
    <w:rsid w:val="00667348"/>
    <w:rsid w:val="00670402"/>
    <w:rsid w:val="00682001"/>
    <w:rsid w:val="00684DF9"/>
    <w:rsid w:val="006875F5"/>
    <w:rsid w:val="00693D36"/>
    <w:rsid w:val="006A4C9E"/>
    <w:rsid w:val="006B3169"/>
    <w:rsid w:val="006C4032"/>
    <w:rsid w:val="006C41AF"/>
    <w:rsid w:val="006C54E2"/>
    <w:rsid w:val="006D057E"/>
    <w:rsid w:val="006D16AB"/>
    <w:rsid w:val="006D3E30"/>
    <w:rsid w:val="006D44B2"/>
    <w:rsid w:val="00701D23"/>
    <w:rsid w:val="00713D86"/>
    <w:rsid w:val="00727545"/>
    <w:rsid w:val="00732BEC"/>
    <w:rsid w:val="00734DCF"/>
    <w:rsid w:val="00744810"/>
    <w:rsid w:val="0074545B"/>
    <w:rsid w:val="00762E03"/>
    <w:rsid w:val="007864C5"/>
    <w:rsid w:val="007A26EC"/>
    <w:rsid w:val="007B3CD3"/>
    <w:rsid w:val="007B7077"/>
    <w:rsid w:val="007D435A"/>
    <w:rsid w:val="007E6D72"/>
    <w:rsid w:val="007E790D"/>
    <w:rsid w:val="007F669A"/>
    <w:rsid w:val="00804320"/>
    <w:rsid w:val="00805B38"/>
    <w:rsid w:val="00807D87"/>
    <w:rsid w:val="0082581A"/>
    <w:rsid w:val="0082731E"/>
    <w:rsid w:val="008277CF"/>
    <w:rsid w:val="00827E7B"/>
    <w:rsid w:val="00833C2C"/>
    <w:rsid w:val="008521F3"/>
    <w:rsid w:val="008655BC"/>
    <w:rsid w:val="00870F12"/>
    <w:rsid w:val="00872E25"/>
    <w:rsid w:val="008A7EC8"/>
    <w:rsid w:val="008B6945"/>
    <w:rsid w:val="008C6826"/>
    <w:rsid w:val="008D1761"/>
    <w:rsid w:val="008D1A66"/>
    <w:rsid w:val="008D6350"/>
    <w:rsid w:val="008F6AC9"/>
    <w:rsid w:val="00914EBA"/>
    <w:rsid w:val="00915587"/>
    <w:rsid w:val="00922B54"/>
    <w:rsid w:val="00927FE3"/>
    <w:rsid w:val="0093226A"/>
    <w:rsid w:val="00966A64"/>
    <w:rsid w:val="0099097B"/>
    <w:rsid w:val="0099283B"/>
    <w:rsid w:val="009A3F59"/>
    <w:rsid w:val="009A5A2B"/>
    <w:rsid w:val="009A61F8"/>
    <w:rsid w:val="009B0F99"/>
    <w:rsid w:val="009B156E"/>
    <w:rsid w:val="009B2B6C"/>
    <w:rsid w:val="009B429C"/>
    <w:rsid w:val="009B455F"/>
    <w:rsid w:val="009C746B"/>
    <w:rsid w:val="009E7765"/>
    <w:rsid w:val="009E7BF1"/>
    <w:rsid w:val="009F099E"/>
    <w:rsid w:val="009F6538"/>
    <w:rsid w:val="00A040D6"/>
    <w:rsid w:val="00A106A7"/>
    <w:rsid w:val="00A11CD2"/>
    <w:rsid w:val="00A13E5E"/>
    <w:rsid w:val="00A16114"/>
    <w:rsid w:val="00A20746"/>
    <w:rsid w:val="00A21FBD"/>
    <w:rsid w:val="00A24324"/>
    <w:rsid w:val="00A32A27"/>
    <w:rsid w:val="00A47D61"/>
    <w:rsid w:val="00A546BA"/>
    <w:rsid w:val="00A56A64"/>
    <w:rsid w:val="00A60C20"/>
    <w:rsid w:val="00A76FE2"/>
    <w:rsid w:val="00A815AE"/>
    <w:rsid w:val="00A93EB2"/>
    <w:rsid w:val="00AA12A8"/>
    <w:rsid w:val="00AB0CEF"/>
    <w:rsid w:val="00AB44B9"/>
    <w:rsid w:val="00AB6EE7"/>
    <w:rsid w:val="00AC67E7"/>
    <w:rsid w:val="00AD26EE"/>
    <w:rsid w:val="00AD7A52"/>
    <w:rsid w:val="00AF46DA"/>
    <w:rsid w:val="00B050C9"/>
    <w:rsid w:val="00B22748"/>
    <w:rsid w:val="00B23E33"/>
    <w:rsid w:val="00B2504F"/>
    <w:rsid w:val="00B312B6"/>
    <w:rsid w:val="00B34667"/>
    <w:rsid w:val="00B44303"/>
    <w:rsid w:val="00B57285"/>
    <w:rsid w:val="00B7318D"/>
    <w:rsid w:val="00B80469"/>
    <w:rsid w:val="00B873AE"/>
    <w:rsid w:val="00B93AEB"/>
    <w:rsid w:val="00B94864"/>
    <w:rsid w:val="00BA28EE"/>
    <w:rsid w:val="00BA3B52"/>
    <w:rsid w:val="00BA4D39"/>
    <w:rsid w:val="00BB1CC5"/>
    <w:rsid w:val="00BC417D"/>
    <w:rsid w:val="00BD0DDC"/>
    <w:rsid w:val="00BD46E5"/>
    <w:rsid w:val="00BD5800"/>
    <w:rsid w:val="00BD6FB6"/>
    <w:rsid w:val="00BE57E7"/>
    <w:rsid w:val="00BF7662"/>
    <w:rsid w:val="00C0036D"/>
    <w:rsid w:val="00C04E12"/>
    <w:rsid w:val="00C0739B"/>
    <w:rsid w:val="00C31CA7"/>
    <w:rsid w:val="00C42FB9"/>
    <w:rsid w:val="00C55353"/>
    <w:rsid w:val="00C57AF6"/>
    <w:rsid w:val="00C61129"/>
    <w:rsid w:val="00C63A64"/>
    <w:rsid w:val="00C7279C"/>
    <w:rsid w:val="00C86B79"/>
    <w:rsid w:val="00CB3DEA"/>
    <w:rsid w:val="00CB7BFB"/>
    <w:rsid w:val="00CC7AD1"/>
    <w:rsid w:val="00CC7DCD"/>
    <w:rsid w:val="00CD18CB"/>
    <w:rsid w:val="00CE15D0"/>
    <w:rsid w:val="00CF234D"/>
    <w:rsid w:val="00CF5BBB"/>
    <w:rsid w:val="00CF7511"/>
    <w:rsid w:val="00D00FA1"/>
    <w:rsid w:val="00D03099"/>
    <w:rsid w:val="00D05725"/>
    <w:rsid w:val="00D05D7D"/>
    <w:rsid w:val="00D0616F"/>
    <w:rsid w:val="00D12551"/>
    <w:rsid w:val="00D17A52"/>
    <w:rsid w:val="00D2671E"/>
    <w:rsid w:val="00D33CDB"/>
    <w:rsid w:val="00D372CB"/>
    <w:rsid w:val="00D444DE"/>
    <w:rsid w:val="00D45068"/>
    <w:rsid w:val="00D62A82"/>
    <w:rsid w:val="00D74A97"/>
    <w:rsid w:val="00D82A7E"/>
    <w:rsid w:val="00D85547"/>
    <w:rsid w:val="00D86641"/>
    <w:rsid w:val="00DA1207"/>
    <w:rsid w:val="00DA6CA5"/>
    <w:rsid w:val="00DB6540"/>
    <w:rsid w:val="00DD12B3"/>
    <w:rsid w:val="00DD3951"/>
    <w:rsid w:val="00DD663B"/>
    <w:rsid w:val="00DD6C40"/>
    <w:rsid w:val="00DE0CE5"/>
    <w:rsid w:val="00DF6F69"/>
    <w:rsid w:val="00E013AF"/>
    <w:rsid w:val="00E01DE0"/>
    <w:rsid w:val="00E11D75"/>
    <w:rsid w:val="00E12123"/>
    <w:rsid w:val="00E13ABE"/>
    <w:rsid w:val="00E37AFD"/>
    <w:rsid w:val="00E4713E"/>
    <w:rsid w:val="00E52E78"/>
    <w:rsid w:val="00E55259"/>
    <w:rsid w:val="00E62B50"/>
    <w:rsid w:val="00E71F31"/>
    <w:rsid w:val="00E722B6"/>
    <w:rsid w:val="00E757E5"/>
    <w:rsid w:val="00E82D62"/>
    <w:rsid w:val="00E84595"/>
    <w:rsid w:val="00E84F6F"/>
    <w:rsid w:val="00E854AA"/>
    <w:rsid w:val="00E9794D"/>
    <w:rsid w:val="00EC3DDA"/>
    <w:rsid w:val="00ED0BA9"/>
    <w:rsid w:val="00ED1AFB"/>
    <w:rsid w:val="00ED5E4E"/>
    <w:rsid w:val="00ED617E"/>
    <w:rsid w:val="00EE4C5B"/>
    <w:rsid w:val="00EF2648"/>
    <w:rsid w:val="00F11C09"/>
    <w:rsid w:val="00F215BD"/>
    <w:rsid w:val="00F34DC9"/>
    <w:rsid w:val="00F34F7E"/>
    <w:rsid w:val="00F415A4"/>
    <w:rsid w:val="00F648C9"/>
    <w:rsid w:val="00F70383"/>
    <w:rsid w:val="00F81885"/>
    <w:rsid w:val="00F87CCC"/>
    <w:rsid w:val="00F87D7E"/>
    <w:rsid w:val="00FB5B6C"/>
    <w:rsid w:val="00FD077E"/>
    <w:rsid w:val="00FD08D2"/>
    <w:rsid w:val="00FE4B8C"/>
    <w:rsid w:val="00FF22E3"/>
    <w:rsid w:val="00FF632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C%20Templates\Office%20Templates\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6C1-0CF6-4035-BE03-851BE17B4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F3D20-B23C-46D9-BE4A-C33DC20EBAA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3F6F325-83FB-49F4-B513-B7B61B147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F8657-25CC-45C6-B996-6B5A18778C5A}">
  <ds:schemaRefs>
    <ds:schemaRef ds:uri="http://schemas.microsoft.com/office/2006/metadata/properties"/>
    <ds:schemaRef ds:uri="http://schemas.microsoft.com/office/infopath/2007/PartnerControls"/>
    <ds:schemaRef ds:uri="fa60a556-5758-44f2-97d6-7aee5a5dba09"/>
  </ds:schemaRefs>
</ds:datastoreItem>
</file>

<file path=customXml/itemProps5.xml><?xml version="1.0" encoding="utf-8"?>
<ds:datastoreItem xmlns:ds="http://schemas.openxmlformats.org/officeDocument/2006/customXml" ds:itemID="{D1D98BC3-69C6-45B1-8090-578C6E55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</Template>
  <TotalTime>44</TotalTime>
  <Pages>5</Pages>
  <Words>1341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Moreaux</dc:creator>
  <cp:lastModifiedBy>Bethan Price</cp:lastModifiedBy>
  <cp:revision>5</cp:revision>
  <dcterms:created xsi:type="dcterms:W3CDTF">2016-05-17T09:50:00Z</dcterms:created>
  <dcterms:modified xsi:type="dcterms:W3CDTF">2016-08-25T11:12:00Z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